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8E60">
      <w:pPr>
        <w:pStyle w:val="2"/>
      </w:pPr>
      <w:bookmarkStart w:id="1" w:name="_GoBack"/>
      <w:bookmarkEnd w:id="1"/>
      <w:r>
        <w:rPr>
          <w:rFonts w:hint="eastAsia"/>
        </w:rPr>
        <w:t>关于《横琴粤澳深度合作区国土空间总体规划（2021-2035年）》的批复</w:t>
      </w:r>
    </w:p>
    <w:p w14:paraId="6734453F">
      <w:pPr>
        <w:pStyle w:val="3"/>
        <w:spacing w:before="0" w:beforeAutospacing="0" w:after="0" w:afterAutospacing="0" w:line="579" w:lineRule="exact"/>
        <w:ind w:firstLine="512"/>
        <w:jc w:val="center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 w14:paraId="13D0AA93">
      <w:pPr>
        <w:pStyle w:val="3"/>
        <w:spacing w:before="0" w:beforeAutospacing="0" w:after="0" w:afterAutospacing="0" w:line="579" w:lineRule="exact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合作区执委会：</w:t>
      </w:r>
    </w:p>
    <w:p w14:paraId="20A760BA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《关于提请审批&lt;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横琴粤澳深度合作区国土空间总体规划（2021-2035 年）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&gt;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请示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（粤澳深合管秘〔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2024〕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号）收悉。现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批复如下：</w:t>
      </w:r>
    </w:p>
    <w:p w14:paraId="0007B611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一、原则同意《横琴粤澳深度合作区国土空间总体规划（2021-2035年）》（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以下简称《规划》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合作区开展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各类开发保护建设活动的基本依据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请认真组织实施。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实施要坚持以习近平新时代中国特色社会主义思想为指导，全面贯彻党的二十大和二十届二中、三中全会精神，深入贯彻习近平总书记对合作区系列讲话和重要指示精神，围绕“粤澳深度合作”，以促进澳门经济适度多元发展为主线，坚持以人民为中心，统筹发展和安全，促进人与自然和谐共生，将合作区建设成为促进澳门经济适度多元发展的新平台、便利澳门居民生活就业的新空间、丰富“一国两制”实践的新示范、推动粤港澳大湾区建设的新高地，支持澳门更好融入国家发展大局，为澳门“一国两制”实践行稳致远注入新动能。</w:t>
      </w:r>
    </w:p>
    <w:p w14:paraId="47DF54D0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二、筑牢安全发展的空间基础。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至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2035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年，合作区耕地保有量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237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亩；生态保护红线面积不低于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9.13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平方公里，其中海洋生态保护红线面积不低于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5.35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平方公里；城镇开发边界面积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45.59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平方公里，其中城镇集中建设区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42.47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平方公里；大陆（海岛）自然岸线保有率不低于上级下达任务，其中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年不低于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24.5%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；用水总量不超过上级下达指标。明确自然灾害风险重点防控区域，划定洪涝、地震等风险控制线以及绿地系统线、水体保护线、历史文化保护线和基础设施建设控制线。</w:t>
      </w:r>
    </w:p>
    <w:p w14:paraId="34EBF241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三、构建支撑新发展格局的国土空间体系。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全方位落实粤澳深度合作，深化与澳门的产业空间共促互补、服务设施共建共享、交通设施互联互通、空间形态相互协调、自然生态共生共育、规则标准相互衔接。加强与珠海的区域协同，辐射带动大湾区西岸和粤西地区发展，加快形成推动粤港澳大湾区建设的新高地。</w:t>
      </w:r>
    </w:p>
    <w:p w14:paraId="0B74BED8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四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优化国土空间开发保护格局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加快构建“北城南野、差异共生”的国土空间开发保护总体格局，高标准建设十字轴带、三大中心，从“琴澳同源”走向“琴澳一体化”。</w:t>
      </w:r>
      <w:bookmarkStart w:id="0" w:name="_Hlk178585440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琴澳协同构建生态屏障，统筹开展海洋、湿地、森林等重要生态系统的保护与修复，筑牢陆海协同的生态安全格局。完善城市功能结构和空间布局，协调产业布局、综合交通、设施配置和土地利用，优先保障四新产业发展空间需求。统筹安排公共服务设施布局，建设符合澳门居民生活方式的特色社区邻里单元，促进职住平衡；营造彰显山海特色的蓝绿开敞空间系统，创造优良人居环境，营造更加宜居宜业宜游的人民城市。强化国际国内便捷联系，完善口岸功能体系，做好重大交通基础设施的空间预留，建设安全便捷、绿色低碳的城市综合交通体系。统筹水利、能源、环境、通信等基础设施空间，积极稳步推进“平急两用”公共基础设施建设，优化防灾减灾救灾设施区域布局，提高国土空间安全韧性。严格开发强度管控，提高土地利用效率，统筹地上地下空间复合利用，有序实施城市有机更新。彰显自然与文化特色，健全文化遗产与自然遗产空间保护机制，强化各类文化遗产的保护活化利用。塑造城市特色风貌，加强对城市建筑高度、体量、色彩等空间要素的管控引导，构建文化资源、自然资源、景观资源整体保护的空间体系。</w:t>
      </w:r>
    </w:p>
    <w:bookmarkEnd w:id="0"/>
    <w:p w14:paraId="2B7A146D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五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、维护规划严肃性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权威性。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是对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国土空间作出的全局安排，是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国土空间保护、开发、利用、修复的政策和总纲，必须严格执行，任何部门和个人不得随意修改、违规变更。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按照定期体检和五年一评估的要求，健全国土空间规划实施监测评估预警机制，将规划评估结果作为规划实施监督考核的重要依据。建立健全规划监督、执法、问责联动机制，实施规划全生命周期管理。</w:t>
      </w:r>
    </w:p>
    <w:p w14:paraId="004D3F35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六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  <w:shd w:val="clear" w:color="auto" w:fill="FFFFFF"/>
        </w:rPr>
        <w:t>、做好规划实施保障。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执委会应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加强组织领导，明确责任分工，健全工作机制，完善配套政策措施，做好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印发和公开。依据经批准的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编制详细规划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和专项规划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，依据详细规划核发规划许可，加强城市设计方法运用，建立国土空间相关专项规划统筹管理制度，强化对各专项规划的指导约束；按照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统一底图、统一标准、统一规划、统一平台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的要求，完善国土空间规划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一张图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系统和国土空间基础信息平台，建设国土空间规划实施监测网络；建立健全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合作区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国土空间规划委员会制度。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执委会要会同有关方面根据职责分工，密切协调配合，加强指导、监督和评估，确保实现《规划》确定的各项目标和任务。《规划》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实施中的重大事项要及时请示报告。</w:t>
      </w:r>
    </w:p>
    <w:p w14:paraId="0D917C66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 w14:paraId="4442094E">
      <w:pPr>
        <w:pStyle w:val="3"/>
        <w:spacing w:before="0" w:beforeAutospacing="0" w:after="0" w:afterAutospacing="0" w:line="579" w:lineRule="exact"/>
        <w:ind w:firstLine="512"/>
        <w:jc w:val="both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p w14:paraId="7DA69B3E">
      <w:pPr>
        <w:pStyle w:val="3"/>
        <w:spacing w:before="0" w:beforeAutospacing="0" w:after="0" w:afterAutospacing="0" w:line="579" w:lineRule="exact"/>
        <w:jc w:val="right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横琴粤澳深度合作区管理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委员会</w:t>
      </w:r>
    </w:p>
    <w:p w14:paraId="7D1BDE6C">
      <w:pPr>
        <w:pStyle w:val="3"/>
        <w:spacing w:before="0" w:beforeAutospacing="0" w:after="0" w:afterAutospacing="0" w:line="579" w:lineRule="exact"/>
        <w:ind w:firstLine="5760" w:firstLineChars="1800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2024年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12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26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  <w:t>日</w:t>
      </w:r>
    </w:p>
    <w:p w14:paraId="1C77961D">
      <w:pPr>
        <w:pStyle w:val="3"/>
        <w:spacing w:before="0" w:beforeAutospacing="0" w:after="0" w:afterAutospacing="0" w:line="579" w:lineRule="exact"/>
        <w:ind w:firstLine="2880" w:firstLineChars="900"/>
        <w:rPr>
          <w:rFonts w:ascii="Times New Roman" w:hAnsi="Times New Roman" w:eastAsia="仿宋_GB2312" w:cs="Times New Roman"/>
          <w:kern w:val="2"/>
          <w:sz w:val="32"/>
          <w:szCs w:val="32"/>
          <w:shd w:val="clear" w:color="auto" w:fill="FFFFFF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DUyOWM0ZGMxNGMzMGZkMjc0Mjc1YjIwNmRhNDAifQ=="/>
  </w:docVars>
  <w:rsids>
    <w:rsidRoot w:val="00BA505D"/>
    <w:rsid w:val="00013ADE"/>
    <w:rsid w:val="00054FE8"/>
    <w:rsid w:val="00116C3A"/>
    <w:rsid w:val="00124DC0"/>
    <w:rsid w:val="001266BE"/>
    <w:rsid w:val="0018077F"/>
    <w:rsid w:val="001B1F98"/>
    <w:rsid w:val="001C5B2C"/>
    <w:rsid w:val="001D0D0C"/>
    <w:rsid w:val="001E4C06"/>
    <w:rsid w:val="0020216A"/>
    <w:rsid w:val="00230B3E"/>
    <w:rsid w:val="00236891"/>
    <w:rsid w:val="00267B18"/>
    <w:rsid w:val="00267D69"/>
    <w:rsid w:val="002804CA"/>
    <w:rsid w:val="00291E94"/>
    <w:rsid w:val="002D7574"/>
    <w:rsid w:val="0030280A"/>
    <w:rsid w:val="003250BB"/>
    <w:rsid w:val="00394341"/>
    <w:rsid w:val="003B263C"/>
    <w:rsid w:val="003E6FE3"/>
    <w:rsid w:val="00450953"/>
    <w:rsid w:val="00452045"/>
    <w:rsid w:val="00464DED"/>
    <w:rsid w:val="00482648"/>
    <w:rsid w:val="0048350F"/>
    <w:rsid w:val="0049138A"/>
    <w:rsid w:val="004A6081"/>
    <w:rsid w:val="00546BCD"/>
    <w:rsid w:val="005508E5"/>
    <w:rsid w:val="00567DC5"/>
    <w:rsid w:val="00573264"/>
    <w:rsid w:val="00584016"/>
    <w:rsid w:val="0059048A"/>
    <w:rsid w:val="00597F53"/>
    <w:rsid w:val="00642D3D"/>
    <w:rsid w:val="006E004F"/>
    <w:rsid w:val="00791BF8"/>
    <w:rsid w:val="007B6E92"/>
    <w:rsid w:val="00820858"/>
    <w:rsid w:val="008A3E18"/>
    <w:rsid w:val="008A4BFE"/>
    <w:rsid w:val="008B36F8"/>
    <w:rsid w:val="008B5D53"/>
    <w:rsid w:val="008C1280"/>
    <w:rsid w:val="008D6BC4"/>
    <w:rsid w:val="00940F40"/>
    <w:rsid w:val="00942DC4"/>
    <w:rsid w:val="009569C3"/>
    <w:rsid w:val="00972C40"/>
    <w:rsid w:val="009B121D"/>
    <w:rsid w:val="009B2788"/>
    <w:rsid w:val="009B5F2D"/>
    <w:rsid w:val="009E68FD"/>
    <w:rsid w:val="00A04626"/>
    <w:rsid w:val="00AC3589"/>
    <w:rsid w:val="00B10D2F"/>
    <w:rsid w:val="00B12D9F"/>
    <w:rsid w:val="00B269F9"/>
    <w:rsid w:val="00BA505D"/>
    <w:rsid w:val="00BA51A3"/>
    <w:rsid w:val="00BD0ABB"/>
    <w:rsid w:val="00BD6D41"/>
    <w:rsid w:val="00BF0C8E"/>
    <w:rsid w:val="00C33822"/>
    <w:rsid w:val="00C761B7"/>
    <w:rsid w:val="00CA1F8A"/>
    <w:rsid w:val="00CB141A"/>
    <w:rsid w:val="00D20EAA"/>
    <w:rsid w:val="00D61DA7"/>
    <w:rsid w:val="00D9376E"/>
    <w:rsid w:val="00DB0D21"/>
    <w:rsid w:val="00DB637C"/>
    <w:rsid w:val="00DC1C39"/>
    <w:rsid w:val="00DF06C0"/>
    <w:rsid w:val="00E143F5"/>
    <w:rsid w:val="00EB391F"/>
    <w:rsid w:val="00EE72E8"/>
    <w:rsid w:val="00F90F95"/>
    <w:rsid w:val="00FA7A41"/>
    <w:rsid w:val="00FE134C"/>
    <w:rsid w:val="022B612F"/>
    <w:rsid w:val="02E22D33"/>
    <w:rsid w:val="196B1E8F"/>
    <w:rsid w:val="21D3285F"/>
    <w:rsid w:val="28A051AB"/>
    <w:rsid w:val="3630521E"/>
    <w:rsid w:val="42251283"/>
    <w:rsid w:val="4AE83F40"/>
    <w:rsid w:val="4E364A55"/>
    <w:rsid w:val="7D2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widowControl w:val="0"/>
      <w:overflowPunct w:val="0"/>
      <w:spacing w:before="0" w:beforeAutospacing="0" w:after="0" w:afterAutospacing="0" w:line="579" w:lineRule="exact"/>
      <w:jc w:val="center"/>
      <w:outlineLvl w:val="0"/>
    </w:pPr>
    <w:rPr>
      <w:rFonts w:ascii="Times New Roman" w:hAnsi="Times New Roman" w:eastAsia="方正小标宋简体" w:cs="Times New Roman"/>
      <w:spacing w:val="-6"/>
      <w:sz w:val="44"/>
      <w:szCs w:val="44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Times New Roman" w:hAnsi="Times New Roman" w:eastAsia="方正小标宋简体" w:cs="Times New Roman"/>
      <w:spacing w:val="-6"/>
      <w:kern w:val="0"/>
      <w:sz w:val="44"/>
      <w:szCs w:val="44"/>
    </w:rPr>
  </w:style>
  <w:style w:type="character" w:customStyle="1" w:styleId="14">
    <w:name w:val="标题 3 字符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5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VGT</Company>
  <Pages>4</Pages>
  <Words>1781</Words>
  <Characters>1842</Characters>
  <Lines>13</Lines>
  <Paragraphs>3</Paragraphs>
  <TotalTime>4</TotalTime>
  <ScaleCrop>false</ScaleCrop>
  <LinksUpToDate>false</LinksUpToDate>
  <CharactersWithSpaces>1847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2025-01-16T04:56:00Z</dcterms:created>
  <dc:creator>zhang zhang</dc:creator>
  <cp:lastModifiedBy>华妍</cp:lastModifiedBy>
  <cp:lastPrinted>2024-10-09T08:09:00Z</cp:lastPrinted>
  <dcterms:modified xsi:type="dcterms:W3CDTF">2025-01-22T07:52:19Z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4F1A8C2BA4744673855F5FAB7DAB934B</vt:lpwstr>
  </property>
</Properties>
</file>