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65E0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561"/>
        <w:gridCol w:w="2694"/>
        <w:gridCol w:w="2268"/>
      </w:tblGrid>
      <w:tr w14:paraId="5240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4"/>
            <w:vAlign w:val="center"/>
          </w:tcPr>
          <w:p w14:paraId="4A46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  <w:lang w:val="en-US" w:eastAsia="zh-CN"/>
              </w:rPr>
              <w:t>《横琴粤澳深度合作区体育事业发展扶持办法》2025年度</w:t>
            </w:r>
          </w:p>
          <w:p w14:paraId="70A4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  <w:lang w:val="en-US" w:eastAsia="zh-CN"/>
              </w:rPr>
              <w:t>第二批奖励计划赛事（活动）项目名单</w:t>
            </w:r>
          </w:p>
        </w:tc>
      </w:tr>
      <w:tr w14:paraId="6415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24C1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62" w:type="dxa"/>
            <w:vAlign w:val="center"/>
          </w:tcPr>
          <w:p w14:paraId="5CF1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95" w:type="dxa"/>
            <w:vAlign w:val="center"/>
          </w:tcPr>
          <w:p w14:paraId="367C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申请主体</w:t>
            </w:r>
          </w:p>
        </w:tc>
        <w:tc>
          <w:tcPr>
            <w:tcW w:w="2268" w:type="dxa"/>
            <w:vAlign w:val="center"/>
          </w:tcPr>
          <w:p w14:paraId="55EC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项目类别</w:t>
            </w:r>
          </w:p>
        </w:tc>
      </w:tr>
      <w:tr w14:paraId="5E0B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44F6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62" w:type="dxa"/>
            <w:vAlign w:val="center"/>
          </w:tcPr>
          <w:p w14:paraId="2E9D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2025第一届横琴马球赛嘉年华</w:t>
            </w:r>
          </w:p>
        </w:tc>
        <w:tc>
          <w:tcPr>
            <w:tcW w:w="2695" w:type="dxa"/>
            <w:vAlign w:val="center"/>
          </w:tcPr>
          <w:p w14:paraId="78C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珠海大横琴文化传媒有限公司</w:t>
            </w:r>
          </w:p>
        </w:tc>
        <w:tc>
          <w:tcPr>
            <w:tcW w:w="2268" w:type="dxa"/>
            <w:vAlign w:val="center"/>
          </w:tcPr>
          <w:p w14:paraId="7F0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竞技性体育赛事（高水准国际性体育赛事）</w:t>
            </w:r>
          </w:p>
        </w:tc>
      </w:tr>
      <w:tr w14:paraId="5F63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640E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62" w:type="dxa"/>
            <w:vAlign w:val="center"/>
          </w:tcPr>
          <w:p w14:paraId="0DEE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“横琴之夜”DOTA2国际大师赛</w:t>
            </w:r>
          </w:p>
        </w:tc>
        <w:tc>
          <w:tcPr>
            <w:tcW w:w="2695" w:type="dxa"/>
            <w:vAlign w:val="center"/>
          </w:tcPr>
          <w:p w14:paraId="54E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珠海横琴澳创时代孵化器管理有限公司</w:t>
            </w:r>
          </w:p>
        </w:tc>
        <w:tc>
          <w:tcPr>
            <w:tcW w:w="2268" w:type="dxa"/>
            <w:vAlign w:val="center"/>
          </w:tcPr>
          <w:p w14:paraId="6932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竞技性体育赛事（高水准国际性体育赛事）</w:t>
            </w:r>
          </w:p>
        </w:tc>
      </w:tr>
      <w:tr w14:paraId="12CC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5C99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62" w:type="dxa"/>
            <w:vAlign w:val="center"/>
          </w:tcPr>
          <w:p w14:paraId="699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2025年第九届全球商学院EMBA联盟明星赛横琴站</w:t>
            </w:r>
          </w:p>
        </w:tc>
        <w:tc>
          <w:tcPr>
            <w:tcW w:w="2695" w:type="dxa"/>
            <w:vAlign w:val="center"/>
          </w:tcPr>
          <w:p w14:paraId="419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广东小玛达羽毛球俱乐部有限公司</w:t>
            </w:r>
          </w:p>
        </w:tc>
        <w:tc>
          <w:tcPr>
            <w:tcW w:w="2268" w:type="dxa"/>
            <w:vAlign w:val="center"/>
          </w:tcPr>
          <w:p w14:paraId="1CA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11D1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3F9A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62" w:type="dxa"/>
            <w:vAlign w:val="center"/>
          </w:tcPr>
          <w:p w14:paraId="0C4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“挥拍中国”羽毛球公开赛横琴赛区</w:t>
            </w:r>
          </w:p>
        </w:tc>
        <w:tc>
          <w:tcPr>
            <w:tcW w:w="2695" w:type="dxa"/>
            <w:vAlign w:val="center"/>
          </w:tcPr>
          <w:p w14:paraId="69E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南光文创(广东横琴)有限公司</w:t>
            </w:r>
          </w:p>
        </w:tc>
        <w:tc>
          <w:tcPr>
            <w:tcW w:w="2268" w:type="dxa"/>
            <w:vAlign w:val="center"/>
          </w:tcPr>
          <w:p w14:paraId="49F3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3A68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7021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62" w:type="dxa"/>
            <w:vAlign w:val="center"/>
          </w:tcPr>
          <w:p w14:paraId="17F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2025“聚星杯”体育舞蹈全国公开赛</w:t>
            </w:r>
          </w:p>
        </w:tc>
        <w:tc>
          <w:tcPr>
            <w:tcW w:w="2695" w:type="dxa"/>
            <w:vAlign w:val="center"/>
          </w:tcPr>
          <w:p w14:paraId="36E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南州（广东）文旅科技集团有限公司</w:t>
            </w:r>
          </w:p>
        </w:tc>
        <w:tc>
          <w:tcPr>
            <w:tcW w:w="2268" w:type="dxa"/>
            <w:vAlign w:val="center"/>
          </w:tcPr>
          <w:p w14:paraId="6FD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4685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1364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562" w:type="dxa"/>
            <w:vAlign w:val="center"/>
          </w:tcPr>
          <w:p w14:paraId="15CE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“助力全运、智能体育”首届“横琴杯”全国数字拳击团体邀请赛</w:t>
            </w:r>
          </w:p>
        </w:tc>
        <w:tc>
          <w:tcPr>
            <w:tcW w:w="2695" w:type="dxa"/>
            <w:vAlign w:val="center"/>
          </w:tcPr>
          <w:p w14:paraId="4F70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珠海博润鑫科技有限公司</w:t>
            </w:r>
          </w:p>
        </w:tc>
        <w:tc>
          <w:tcPr>
            <w:tcW w:w="2268" w:type="dxa"/>
            <w:vAlign w:val="center"/>
          </w:tcPr>
          <w:p w14:paraId="454A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11B2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7574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562" w:type="dxa"/>
            <w:vAlign w:val="center"/>
          </w:tcPr>
          <w:p w14:paraId="32C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2025年琴澳气排球邀请赛</w:t>
            </w:r>
          </w:p>
        </w:tc>
        <w:tc>
          <w:tcPr>
            <w:tcW w:w="2695" w:type="dxa"/>
            <w:vAlign w:val="center"/>
          </w:tcPr>
          <w:p w14:paraId="17EA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珠海横琴头等舱乔氏台球俱乐部</w:t>
            </w:r>
          </w:p>
        </w:tc>
        <w:tc>
          <w:tcPr>
            <w:tcW w:w="2268" w:type="dxa"/>
            <w:vAlign w:val="center"/>
          </w:tcPr>
          <w:p w14:paraId="1BE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4352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29C2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562" w:type="dxa"/>
            <w:vAlign w:val="center"/>
          </w:tcPr>
          <w:p w14:paraId="7D9E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OWANGE杯横琴首届数字体育竞技赛</w:t>
            </w:r>
          </w:p>
        </w:tc>
        <w:tc>
          <w:tcPr>
            <w:tcW w:w="2695" w:type="dxa"/>
            <w:vAlign w:val="center"/>
          </w:tcPr>
          <w:p w14:paraId="3797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广东省横琴茄子体育文化有限责任公司</w:t>
            </w:r>
          </w:p>
        </w:tc>
        <w:tc>
          <w:tcPr>
            <w:tcW w:w="2268" w:type="dxa"/>
            <w:vAlign w:val="center"/>
          </w:tcPr>
          <w:p w14:paraId="57CC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4F1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7C7D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562" w:type="dxa"/>
            <w:vAlign w:val="center"/>
          </w:tcPr>
          <w:p w14:paraId="3B1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2025年“琴澳中珠”青少年跳绳邀请赛</w:t>
            </w:r>
          </w:p>
        </w:tc>
        <w:tc>
          <w:tcPr>
            <w:tcW w:w="2695" w:type="dxa"/>
            <w:vAlign w:val="center"/>
          </w:tcPr>
          <w:p w14:paraId="50F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横琴粤澳深度合作区体育联合会</w:t>
            </w:r>
          </w:p>
        </w:tc>
        <w:tc>
          <w:tcPr>
            <w:tcW w:w="2268" w:type="dxa"/>
            <w:vAlign w:val="center"/>
          </w:tcPr>
          <w:p w14:paraId="13A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68E7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0186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562" w:type="dxa"/>
            <w:vAlign w:val="center"/>
          </w:tcPr>
          <w:p w14:paraId="43E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2025年广东省青少年橄榄球锦标赛</w:t>
            </w:r>
          </w:p>
        </w:tc>
        <w:tc>
          <w:tcPr>
            <w:tcW w:w="2695" w:type="dxa"/>
            <w:vAlign w:val="center"/>
          </w:tcPr>
          <w:p w14:paraId="7C99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追星文化体育（珠海市横琴）有限公司</w:t>
            </w:r>
          </w:p>
        </w:tc>
        <w:tc>
          <w:tcPr>
            <w:tcW w:w="2268" w:type="dxa"/>
            <w:vAlign w:val="center"/>
          </w:tcPr>
          <w:p w14:paraId="7A4F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574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3AC6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562" w:type="dxa"/>
            <w:vAlign w:val="center"/>
          </w:tcPr>
          <w:p w14:paraId="4AB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2025琴澳珠三地街坊匹克球团体赛</w:t>
            </w:r>
          </w:p>
        </w:tc>
        <w:tc>
          <w:tcPr>
            <w:tcW w:w="2695" w:type="dxa"/>
            <w:vAlign w:val="center"/>
          </w:tcPr>
          <w:p w14:paraId="577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横琴粤澳深度合作区匹克球运动协会</w:t>
            </w:r>
          </w:p>
        </w:tc>
        <w:tc>
          <w:tcPr>
            <w:tcW w:w="2268" w:type="dxa"/>
            <w:vAlign w:val="center"/>
          </w:tcPr>
          <w:p w14:paraId="4A76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大型群众体育活动</w:t>
            </w:r>
          </w:p>
        </w:tc>
      </w:tr>
      <w:tr w14:paraId="6C9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002D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562" w:type="dxa"/>
            <w:vAlign w:val="center"/>
          </w:tcPr>
          <w:p w14:paraId="1C77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第七届粤港澳大湾区国际拉丁舞摩登舞公开赛</w:t>
            </w:r>
          </w:p>
        </w:tc>
        <w:tc>
          <w:tcPr>
            <w:tcW w:w="2695" w:type="dxa"/>
            <w:vAlign w:val="center"/>
          </w:tcPr>
          <w:p w14:paraId="0501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德道（珠海横琴）职业培训学校有限公司</w:t>
            </w:r>
          </w:p>
        </w:tc>
        <w:tc>
          <w:tcPr>
            <w:tcW w:w="2268" w:type="dxa"/>
            <w:vAlign w:val="center"/>
          </w:tcPr>
          <w:p w14:paraId="763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澳门特区体育赛事延伸至合作区举办</w:t>
            </w:r>
          </w:p>
        </w:tc>
      </w:tr>
      <w:tr w14:paraId="5F5E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5D51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562" w:type="dxa"/>
            <w:vAlign w:val="center"/>
          </w:tcPr>
          <w:p w14:paraId="06E0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亚洲中学生校际嘻哈舞蹈大赛（横琴赛区）</w:t>
            </w:r>
          </w:p>
        </w:tc>
        <w:tc>
          <w:tcPr>
            <w:tcW w:w="2695" w:type="dxa"/>
            <w:vAlign w:val="center"/>
          </w:tcPr>
          <w:p w14:paraId="6CB9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脉司国际会展（广东）有限公司</w:t>
            </w:r>
          </w:p>
        </w:tc>
        <w:tc>
          <w:tcPr>
            <w:tcW w:w="2268" w:type="dxa"/>
            <w:vAlign w:val="center"/>
          </w:tcPr>
          <w:p w14:paraId="7F8D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澳门特区体育赛事延伸至合作区举办</w:t>
            </w:r>
          </w:p>
        </w:tc>
      </w:tr>
      <w:tr w14:paraId="35F5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5B28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562" w:type="dxa"/>
            <w:vAlign w:val="center"/>
          </w:tcPr>
          <w:p w14:paraId="4E2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2025小横琴山山地跑技术交流活动</w:t>
            </w:r>
          </w:p>
        </w:tc>
        <w:tc>
          <w:tcPr>
            <w:tcW w:w="2695" w:type="dxa"/>
            <w:vAlign w:val="center"/>
          </w:tcPr>
          <w:p w14:paraId="6FD7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横琴粤澳深度合作区体育联合会</w:t>
            </w:r>
          </w:p>
        </w:tc>
        <w:tc>
          <w:tcPr>
            <w:tcW w:w="2268" w:type="dxa"/>
            <w:vAlign w:val="center"/>
          </w:tcPr>
          <w:p w14:paraId="1C6E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琴澳赛事体育交流合作</w:t>
            </w:r>
          </w:p>
        </w:tc>
      </w:tr>
      <w:tr w14:paraId="6EDC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0BFB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562" w:type="dxa"/>
            <w:vAlign w:val="center"/>
          </w:tcPr>
          <w:p w14:paraId="57B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“琴澳网球联赛”团体总决赛</w:t>
            </w:r>
          </w:p>
        </w:tc>
        <w:tc>
          <w:tcPr>
            <w:tcW w:w="2695" w:type="dxa"/>
            <w:vAlign w:val="center"/>
          </w:tcPr>
          <w:p w14:paraId="057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珠海华发体育运营管理有限公司</w:t>
            </w:r>
          </w:p>
        </w:tc>
        <w:tc>
          <w:tcPr>
            <w:tcW w:w="2268" w:type="dxa"/>
            <w:vAlign w:val="center"/>
          </w:tcPr>
          <w:p w14:paraId="37CD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琴澳赛事体育交流合作</w:t>
            </w:r>
          </w:p>
        </w:tc>
      </w:tr>
      <w:tr w14:paraId="13EE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4A05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562" w:type="dxa"/>
            <w:vAlign w:val="center"/>
          </w:tcPr>
          <w:p w14:paraId="6D8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白色闪电——琴澳乒乓友谊赛</w:t>
            </w:r>
          </w:p>
        </w:tc>
        <w:tc>
          <w:tcPr>
            <w:tcW w:w="2695" w:type="dxa"/>
            <w:vAlign w:val="center"/>
          </w:tcPr>
          <w:p w14:paraId="7CD6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珠海横琴伊斯高体育发展有限公司</w:t>
            </w:r>
          </w:p>
        </w:tc>
        <w:tc>
          <w:tcPr>
            <w:tcW w:w="2268" w:type="dxa"/>
            <w:vAlign w:val="center"/>
          </w:tcPr>
          <w:p w14:paraId="24A8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琴澳赛事体育交流合作</w:t>
            </w:r>
          </w:p>
        </w:tc>
      </w:tr>
      <w:tr w14:paraId="5D27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3FD7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562" w:type="dxa"/>
            <w:vAlign w:val="center"/>
          </w:tcPr>
          <w:p w14:paraId="06A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港澳琴篮球邀请赛</w:t>
            </w:r>
          </w:p>
        </w:tc>
        <w:tc>
          <w:tcPr>
            <w:tcW w:w="2695" w:type="dxa"/>
            <w:vAlign w:val="center"/>
          </w:tcPr>
          <w:p w14:paraId="7F0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广东横琴首发登场体育文化有限公司</w:t>
            </w:r>
          </w:p>
        </w:tc>
        <w:tc>
          <w:tcPr>
            <w:tcW w:w="2268" w:type="dxa"/>
            <w:vAlign w:val="center"/>
          </w:tcPr>
          <w:p w14:paraId="6F8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琴澳赛事体育交流合作</w:t>
            </w:r>
          </w:p>
        </w:tc>
      </w:tr>
      <w:tr w14:paraId="228C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6AED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562" w:type="dxa"/>
            <w:vAlign w:val="center"/>
          </w:tcPr>
          <w:p w14:paraId="0C24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2025琴澳足球交流赛</w:t>
            </w:r>
          </w:p>
        </w:tc>
        <w:tc>
          <w:tcPr>
            <w:tcW w:w="2695" w:type="dxa"/>
            <w:vAlign w:val="center"/>
          </w:tcPr>
          <w:p w14:paraId="0761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广东横琴十诚虎牙足球俱乐部有限公司</w:t>
            </w:r>
          </w:p>
        </w:tc>
        <w:tc>
          <w:tcPr>
            <w:tcW w:w="2268" w:type="dxa"/>
            <w:vAlign w:val="center"/>
          </w:tcPr>
          <w:p w14:paraId="44BC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琴澳赛事体育交流合作</w:t>
            </w:r>
          </w:p>
        </w:tc>
      </w:tr>
    </w:tbl>
    <w:p w14:paraId="0AC2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AE84E-F948-48D2-923B-FD3653F519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786E93-C974-48F2-9355-63430F99FA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95102B-F2A8-4228-AF4F-52390C7044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C2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1FA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1FA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DYzM2UwMWUwNmUzNGIwOTQ1NzM0Mzg3YTVlZjAifQ=="/>
  </w:docVars>
  <w:rsids>
    <w:rsidRoot w:val="414458B9"/>
    <w:rsid w:val="00D743B5"/>
    <w:rsid w:val="00DC5E6F"/>
    <w:rsid w:val="03852788"/>
    <w:rsid w:val="05DB4947"/>
    <w:rsid w:val="061E65E2"/>
    <w:rsid w:val="08E65ADD"/>
    <w:rsid w:val="09000221"/>
    <w:rsid w:val="096A04BC"/>
    <w:rsid w:val="0A883A89"/>
    <w:rsid w:val="0A93759F"/>
    <w:rsid w:val="0B0E4E77"/>
    <w:rsid w:val="0B2E72C7"/>
    <w:rsid w:val="0B5248DD"/>
    <w:rsid w:val="0C234952"/>
    <w:rsid w:val="0CEC11E8"/>
    <w:rsid w:val="0DA63A8D"/>
    <w:rsid w:val="0DE0342C"/>
    <w:rsid w:val="0F6634D4"/>
    <w:rsid w:val="10404D05"/>
    <w:rsid w:val="10B85FB1"/>
    <w:rsid w:val="12850115"/>
    <w:rsid w:val="13201BEB"/>
    <w:rsid w:val="13E744B7"/>
    <w:rsid w:val="157224A6"/>
    <w:rsid w:val="167C538B"/>
    <w:rsid w:val="16881F81"/>
    <w:rsid w:val="1700420E"/>
    <w:rsid w:val="17D82A95"/>
    <w:rsid w:val="186B3909"/>
    <w:rsid w:val="18CA5813"/>
    <w:rsid w:val="199E1ABC"/>
    <w:rsid w:val="19F3005A"/>
    <w:rsid w:val="1A6A7BF0"/>
    <w:rsid w:val="1C411F56"/>
    <w:rsid w:val="1C695CEC"/>
    <w:rsid w:val="1C7C162D"/>
    <w:rsid w:val="1E1B7B7F"/>
    <w:rsid w:val="1EFB350D"/>
    <w:rsid w:val="1F845AC6"/>
    <w:rsid w:val="21240AF9"/>
    <w:rsid w:val="21787096"/>
    <w:rsid w:val="21F20BF7"/>
    <w:rsid w:val="22B96630"/>
    <w:rsid w:val="233174FD"/>
    <w:rsid w:val="242F1612"/>
    <w:rsid w:val="25BD776E"/>
    <w:rsid w:val="26E72CF4"/>
    <w:rsid w:val="27286E69"/>
    <w:rsid w:val="27BE5AAF"/>
    <w:rsid w:val="28C624CA"/>
    <w:rsid w:val="296A3769"/>
    <w:rsid w:val="297A7E50"/>
    <w:rsid w:val="2A314286"/>
    <w:rsid w:val="2ACB46DB"/>
    <w:rsid w:val="2B0E643C"/>
    <w:rsid w:val="2D542766"/>
    <w:rsid w:val="2E222864"/>
    <w:rsid w:val="2ECE02F6"/>
    <w:rsid w:val="2F5F088F"/>
    <w:rsid w:val="2FC671F9"/>
    <w:rsid w:val="30C54474"/>
    <w:rsid w:val="31091AB9"/>
    <w:rsid w:val="311E37B6"/>
    <w:rsid w:val="314D5E4A"/>
    <w:rsid w:val="32807B59"/>
    <w:rsid w:val="32BD2221"/>
    <w:rsid w:val="34362BC5"/>
    <w:rsid w:val="36015455"/>
    <w:rsid w:val="36835E6A"/>
    <w:rsid w:val="37CA01F4"/>
    <w:rsid w:val="38FB262F"/>
    <w:rsid w:val="3C6A11AE"/>
    <w:rsid w:val="3E2919ED"/>
    <w:rsid w:val="3E546A69"/>
    <w:rsid w:val="3E6E73FF"/>
    <w:rsid w:val="4061546E"/>
    <w:rsid w:val="40C12F52"/>
    <w:rsid w:val="414458B9"/>
    <w:rsid w:val="4171348E"/>
    <w:rsid w:val="41EE4ADF"/>
    <w:rsid w:val="424741EF"/>
    <w:rsid w:val="43F50F01"/>
    <w:rsid w:val="44CB55AC"/>
    <w:rsid w:val="45897DBD"/>
    <w:rsid w:val="46192347"/>
    <w:rsid w:val="485B27A2"/>
    <w:rsid w:val="4B72052F"/>
    <w:rsid w:val="4BEE392E"/>
    <w:rsid w:val="4C343A36"/>
    <w:rsid w:val="4CB42DC9"/>
    <w:rsid w:val="4D583754"/>
    <w:rsid w:val="4F6F4D85"/>
    <w:rsid w:val="4F9547EC"/>
    <w:rsid w:val="50884351"/>
    <w:rsid w:val="51E25CE3"/>
    <w:rsid w:val="521F6F37"/>
    <w:rsid w:val="52727066"/>
    <w:rsid w:val="53E73A84"/>
    <w:rsid w:val="54F2623D"/>
    <w:rsid w:val="55B33C1E"/>
    <w:rsid w:val="55F304BE"/>
    <w:rsid w:val="56250239"/>
    <w:rsid w:val="565A6CE2"/>
    <w:rsid w:val="572528F9"/>
    <w:rsid w:val="5AE42ACB"/>
    <w:rsid w:val="5AF509EC"/>
    <w:rsid w:val="5B5E287E"/>
    <w:rsid w:val="5C052CF9"/>
    <w:rsid w:val="5E93283E"/>
    <w:rsid w:val="60AE1BB1"/>
    <w:rsid w:val="60BD774A"/>
    <w:rsid w:val="62E95123"/>
    <w:rsid w:val="6381535B"/>
    <w:rsid w:val="639E2124"/>
    <w:rsid w:val="6483627B"/>
    <w:rsid w:val="64D911C7"/>
    <w:rsid w:val="65336B29"/>
    <w:rsid w:val="65491EA9"/>
    <w:rsid w:val="65AE61B0"/>
    <w:rsid w:val="672A301C"/>
    <w:rsid w:val="6A08581E"/>
    <w:rsid w:val="6C2A340C"/>
    <w:rsid w:val="6C8859AD"/>
    <w:rsid w:val="6CCD33BF"/>
    <w:rsid w:val="6D371181"/>
    <w:rsid w:val="6DAA54AF"/>
    <w:rsid w:val="6DF36E56"/>
    <w:rsid w:val="6F23376B"/>
    <w:rsid w:val="6F6A4E19"/>
    <w:rsid w:val="70882299"/>
    <w:rsid w:val="726176BF"/>
    <w:rsid w:val="73B872E5"/>
    <w:rsid w:val="747E1443"/>
    <w:rsid w:val="75894543"/>
    <w:rsid w:val="75B710B1"/>
    <w:rsid w:val="75C630A2"/>
    <w:rsid w:val="75D7705D"/>
    <w:rsid w:val="771F0CBB"/>
    <w:rsid w:val="78135F5C"/>
    <w:rsid w:val="78D813B0"/>
    <w:rsid w:val="79E61F64"/>
    <w:rsid w:val="7A7255A6"/>
    <w:rsid w:val="7A7B26AD"/>
    <w:rsid w:val="7AAE56EC"/>
    <w:rsid w:val="7AF67F85"/>
    <w:rsid w:val="7B19551F"/>
    <w:rsid w:val="7B5D6256"/>
    <w:rsid w:val="7D5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3</Pages>
  <Words>1349</Words>
  <Characters>1451</Characters>
  <Lines>0</Lines>
  <Paragraphs>0</Paragraphs>
  <TotalTime>19</TotalTime>
  <ScaleCrop>false</ScaleCrop>
  <LinksUpToDate>false</LinksUpToDate>
  <CharactersWithSpaces>1455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2024-06-21T00:52:00Z</dcterms:created>
  <dc:creator>关</dc:creator>
  <cp:lastModifiedBy>凯瑟绿</cp:lastModifiedBy>
  <cp:lastPrinted>2025-06-25T01:07:00Z</cp:lastPrinted>
  <dcterms:modified xsi:type="dcterms:W3CDTF">2025-06-26T06:39:37Z</dcterms:modified>
  <dc:title>关于向社会公开征集2024年度下半年纳入《横琴粤澳深度合作区体育事业发展扶持办法》年度奖励计划赛事（活动）项目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218B77F98CC1461489664FB9C7D75430_13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