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0D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767F3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00EC5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横琴粤澳深度合作区澳门青年创新创业</w:t>
      </w:r>
    </w:p>
    <w:p w14:paraId="140A6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基地收集点</w:t>
      </w:r>
    </w:p>
    <w:p w14:paraId="2523F7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textAlignment w:val="auto"/>
        <w:rPr>
          <w:rFonts w:hint="eastAsia"/>
          <w:lang w:eastAsia="zh-CN"/>
        </w:rPr>
      </w:pPr>
    </w:p>
    <w:tbl>
      <w:tblPr>
        <w:tblStyle w:val="4"/>
        <w:tblW w:w="86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2400"/>
        <w:gridCol w:w="3300"/>
        <w:gridCol w:w="2205"/>
      </w:tblGrid>
      <w:tr w14:paraId="0E591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tblHeader/>
        </w:trPr>
        <w:tc>
          <w:tcPr>
            <w:tcW w:w="789" w:type="dxa"/>
            <w:vAlign w:val="center"/>
          </w:tcPr>
          <w:p w14:paraId="07C42E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400" w:type="dxa"/>
            <w:vAlign w:val="center"/>
          </w:tcPr>
          <w:p w14:paraId="6A9734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基地名称</w:t>
            </w:r>
          </w:p>
        </w:tc>
        <w:tc>
          <w:tcPr>
            <w:tcW w:w="3300" w:type="dxa"/>
            <w:vAlign w:val="center"/>
          </w:tcPr>
          <w:p w14:paraId="6414B9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2205" w:type="dxa"/>
            <w:vAlign w:val="center"/>
          </w:tcPr>
          <w:p w14:paraId="78A745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 w14:paraId="58C3F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789" w:type="dxa"/>
            <w:vAlign w:val="center"/>
          </w:tcPr>
          <w:p w14:paraId="7A467F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00" w:type="dxa"/>
            <w:vAlign w:val="center"/>
          </w:tcPr>
          <w:p w14:paraId="073DA1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粤澳合作中医药科技产业园</w:t>
            </w:r>
          </w:p>
        </w:tc>
        <w:tc>
          <w:tcPr>
            <w:tcW w:w="3300" w:type="dxa"/>
            <w:vAlign w:val="center"/>
          </w:tcPr>
          <w:p w14:paraId="1914F9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横琴粤澳深度合作区豆蔻路1号粤澳合作中医药科技产业园科研总部大楼13楼</w:t>
            </w:r>
          </w:p>
        </w:tc>
        <w:tc>
          <w:tcPr>
            <w:tcW w:w="2205" w:type="dxa"/>
            <w:vAlign w:val="center"/>
          </w:tcPr>
          <w:p w14:paraId="1E01D5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白先生，0756-21670183,</w:t>
            </w:r>
          </w:p>
          <w:p w14:paraId="7F8399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1750011234</w:t>
            </w:r>
          </w:p>
        </w:tc>
      </w:tr>
      <w:tr w14:paraId="744F5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789" w:type="dxa"/>
            <w:vAlign w:val="center"/>
          </w:tcPr>
          <w:p w14:paraId="4372C4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400" w:type="dxa"/>
            <w:vAlign w:val="center"/>
          </w:tcPr>
          <w:p w14:paraId="0BD174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横琴·澳门青年创业谷</w:t>
            </w:r>
          </w:p>
        </w:tc>
        <w:tc>
          <w:tcPr>
            <w:tcW w:w="3300" w:type="dxa"/>
            <w:vAlign w:val="center"/>
          </w:tcPr>
          <w:p w14:paraId="1C18BB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横琴粤澳深度合作区环岛东路1889号横琴·澳门青年创业谷18栋C座110室珠海格创科技产业发展有限公司</w:t>
            </w:r>
          </w:p>
        </w:tc>
        <w:tc>
          <w:tcPr>
            <w:tcW w:w="2205" w:type="dxa"/>
            <w:vAlign w:val="center"/>
          </w:tcPr>
          <w:p w14:paraId="4559C2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李小姐，</w:t>
            </w:r>
          </w:p>
          <w:p w14:paraId="101024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0756-8822889，</w:t>
            </w:r>
          </w:p>
          <w:p w14:paraId="405C05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13392537578</w:t>
            </w:r>
          </w:p>
        </w:tc>
      </w:tr>
      <w:tr w14:paraId="0F2AC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789" w:type="dxa"/>
            <w:vAlign w:val="center"/>
          </w:tcPr>
          <w:p w14:paraId="4BE7EE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400" w:type="dxa"/>
            <w:vAlign w:val="center"/>
          </w:tcPr>
          <w:p w14:paraId="39D972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横琴国际科技创新中心</w:t>
            </w:r>
          </w:p>
        </w:tc>
        <w:tc>
          <w:tcPr>
            <w:tcW w:w="3300" w:type="dxa"/>
            <w:vAlign w:val="center"/>
          </w:tcPr>
          <w:p w14:paraId="5AEF9C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横琴粤澳深度合作区环岛北路2535号横琴国际科技创新中心8号楼3层园区运营部   </w:t>
            </w:r>
          </w:p>
        </w:tc>
        <w:tc>
          <w:tcPr>
            <w:tcW w:w="2205" w:type="dxa"/>
            <w:vAlign w:val="center"/>
          </w:tcPr>
          <w:p w14:paraId="37A69B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尤先生，13798176862</w:t>
            </w:r>
          </w:p>
        </w:tc>
      </w:tr>
      <w:tr w14:paraId="02930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789" w:type="dxa"/>
            <w:vAlign w:val="center"/>
          </w:tcPr>
          <w:p w14:paraId="47EC44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400" w:type="dxa"/>
            <w:vAlign w:val="center"/>
          </w:tcPr>
          <w:p w14:paraId="678F41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三一港澳青年创新中心</w:t>
            </w:r>
          </w:p>
        </w:tc>
        <w:tc>
          <w:tcPr>
            <w:tcW w:w="3300" w:type="dxa"/>
            <w:vAlign w:val="center"/>
          </w:tcPr>
          <w:p w14:paraId="7A1B3B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横琴粤澳深度合作区环岛东路3242号三一南方总部大厦35楼</w:t>
            </w:r>
          </w:p>
        </w:tc>
        <w:tc>
          <w:tcPr>
            <w:tcW w:w="2205" w:type="dxa"/>
            <w:vAlign w:val="center"/>
          </w:tcPr>
          <w:p w14:paraId="1EC899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刘先生，0756-8683131，18684825031</w:t>
            </w:r>
          </w:p>
        </w:tc>
      </w:tr>
      <w:tr w14:paraId="72D60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789" w:type="dxa"/>
            <w:vAlign w:val="center"/>
          </w:tcPr>
          <w:p w14:paraId="536FDA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400" w:type="dxa"/>
            <w:vAlign w:val="center"/>
          </w:tcPr>
          <w:p w14:paraId="55E3CB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珠光·优客工场</w:t>
            </w:r>
          </w:p>
        </w:tc>
        <w:tc>
          <w:tcPr>
            <w:tcW w:w="3300" w:type="dxa"/>
            <w:vAlign w:val="center"/>
          </w:tcPr>
          <w:p w14:paraId="1ADAC8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横琴粤澳深度合作区荣珠道169号铁建大厦35-36层</w:t>
            </w:r>
          </w:p>
        </w:tc>
        <w:tc>
          <w:tcPr>
            <w:tcW w:w="2205" w:type="dxa"/>
            <w:vAlign w:val="center"/>
          </w:tcPr>
          <w:p w14:paraId="4D1A7A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吴先生，0756-8828296，13326698806</w:t>
            </w:r>
          </w:p>
        </w:tc>
      </w:tr>
      <w:tr w14:paraId="683AB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789" w:type="dxa"/>
            <w:vAlign w:val="center"/>
          </w:tcPr>
          <w:p w14:paraId="15A37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400" w:type="dxa"/>
            <w:vAlign w:val="center"/>
          </w:tcPr>
          <w:p w14:paraId="1BAA06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AHA港澳青年孵化中心</w:t>
            </w:r>
          </w:p>
        </w:tc>
        <w:tc>
          <w:tcPr>
            <w:tcW w:w="3300" w:type="dxa"/>
            <w:vAlign w:val="center"/>
          </w:tcPr>
          <w:p w14:paraId="71330A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横琴粤澳深度合作区芳华路89号AHA港澳青年孵化中心7楼服务前台</w:t>
            </w:r>
          </w:p>
        </w:tc>
        <w:tc>
          <w:tcPr>
            <w:tcW w:w="2205" w:type="dxa"/>
            <w:vAlign w:val="center"/>
          </w:tcPr>
          <w:p w14:paraId="209D57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0756-6330599</w:t>
            </w:r>
          </w:p>
        </w:tc>
      </w:tr>
      <w:tr w14:paraId="0C680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789" w:type="dxa"/>
            <w:vAlign w:val="center"/>
          </w:tcPr>
          <w:p w14:paraId="3242F3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400" w:type="dxa"/>
            <w:vAlign w:val="center"/>
          </w:tcPr>
          <w:p w14:paraId="2DA2FF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横琴数字零碳岛共享实验室</w:t>
            </w:r>
          </w:p>
        </w:tc>
        <w:tc>
          <w:tcPr>
            <w:tcW w:w="3300" w:type="dxa"/>
            <w:vAlign w:val="center"/>
          </w:tcPr>
          <w:p w14:paraId="547610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横琴粤澳深度合作区祥云路30号珠海横琴供电局3楼</w:t>
            </w:r>
          </w:p>
        </w:tc>
        <w:tc>
          <w:tcPr>
            <w:tcW w:w="2205" w:type="dxa"/>
            <w:vAlign w:val="center"/>
          </w:tcPr>
          <w:p w14:paraId="39E2EC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张先生，13602998658</w:t>
            </w:r>
          </w:p>
        </w:tc>
      </w:tr>
      <w:tr w14:paraId="723F9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789" w:type="dxa"/>
            <w:vAlign w:val="center"/>
          </w:tcPr>
          <w:p w14:paraId="59C387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400" w:type="dxa"/>
            <w:vAlign w:val="center"/>
          </w:tcPr>
          <w:p w14:paraId="1ED7D7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横琴国际商务中心港澳青年创新中心</w:t>
            </w:r>
          </w:p>
        </w:tc>
        <w:tc>
          <w:tcPr>
            <w:tcW w:w="3300" w:type="dxa"/>
            <w:vAlign w:val="center"/>
          </w:tcPr>
          <w:p w14:paraId="3CF008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横琴粤澳深度合作区环岛东路3000号横琴国际商务中心南塔8楼 </w:t>
            </w:r>
          </w:p>
        </w:tc>
        <w:tc>
          <w:tcPr>
            <w:tcW w:w="2205" w:type="dxa"/>
            <w:vAlign w:val="center"/>
          </w:tcPr>
          <w:p w14:paraId="5E01B2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吴先生，13379970294</w:t>
            </w:r>
          </w:p>
        </w:tc>
      </w:tr>
    </w:tbl>
    <w:p w14:paraId="4C1355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E6766B-AA3D-416C-BDB3-CAF9AE32FFA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103F643-93FC-46F6-8C52-24F7E3C2F37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82F2262-7091-414F-B240-10F8F90ACD0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0MDhlOWIzZTY0ZTE4MTFjNTE3Njk2MWM0ZTcxODIifQ=="/>
  </w:docVars>
  <w:rsids>
    <w:rsidRoot w:val="0DF87A50"/>
    <w:rsid w:val="02F971F5"/>
    <w:rsid w:val="05913A19"/>
    <w:rsid w:val="090C29F8"/>
    <w:rsid w:val="0DF87A50"/>
    <w:rsid w:val="192B7191"/>
    <w:rsid w:val="24955E7F"/>
    <w:rsid w:val="2BE4661C"/>
    <w:rsid w:val="349E030F"/>
    <w:rsid w:val="375946F2"/>
    <w:rsid w:val="37EB7EE5"/>
    <w:rsid w:val="3BFB6F40"/>
    <w:rsid w:val="3EC84F8C"/>
    <w:rsid w:val="465C1525"/>
    <w:rsid w:val="471D5000"/>
    <w:rsid w:val="4C2850A6"/>
    <w:rsid w:val="4C897FFA"/>
    <w:rsid w:val="549F0170"/>
    <w:rsid w:val="57E45175"/>
    <w:rsid w:val="5FC47C67"/>
    <w:rsid w:val="60FB28C5"/>
    <w:rsid w:val="61F07249"/>
    <w:rsid w:val="635B144F"/>
    <w:rsid w:val="69AC4257"/>
    <w:rsid w:val="6FB55FA2"/>
    <w:rsid w:val="72D87D3A"/>
    <w:rsid w:val="72EB776A"/>
    <w:rsid w:val="755145F8"/>
    <w:rsid w:val="76771308"/>
    <w:rsid w:val="77A2262F"/>
    <w:rsid w:val="7EFB3DBC"/>
    <w:rsid w:val="7F2D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横琴新区</Company>
  <Pages>2</Pages>
  <Words>416</Words>
  <Characters>581</Characters>
  <Lines>0</Lines>
  <Paragraphs>0</Paragraphs>
  <TotalTime>174</TotalTime>
  <ScaleCrop>false</ScaleCrop>
  <LinksUpToDate>false</LinksUpToDate>
  <CharactersWithSpaces>585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2024-03-07T03:37:00Z</dcterms:created>
  <dc:creator>朱润成</dc:creator>
  <cp:lastModifiedBy>胡雪燕</cp:lastModifiedBy>
  <dcterms:modified xsi:type="dcterms:W3CDTF">2025-05-19T07:32:04Z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CF488CE8307F493CB68F5B5FD0E65538_13</vt:lpwstr>
  </property>
  <property fmtid="{D5CDD505-2E9C-101B-9397-08002B2CF9AE}" pid="4" name="KSOTemplateDocerSaveRecord">
    <vt:lpwstr>eyJoZGlkIjoiYWU4MDliYTViZGYzMDgyNzAzZWMzMzZlZGRjNDUwOWUiLCJ1c2VySWQiOiIxMDUzMjg5NjM5In0=</vt:lpwstr>
  </property>
</Properties>
</file>