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家庭医生签约个性化服务包收费备案申请表</w:t>
      </w:r>
    </w:p>
    <w:tbl>
      <w:tblPr>
        <w:tblStyle w:val="7"/>
        <w:tblW w:w="10785" w:type="dxa"/>
        <w:tblInd w:w="-9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4"/>
        <w:gridCol w:w="3410"/>
        <w:gridCol w:w="1350"/>
        <w:gridCol w:w="34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6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医疗卫生机构名称</w:t>
            </w:r>
          </w:p>
        </w:tc>
        <w:tc>
          <w:tcPr>
            <w:tcW w:w="8221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6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个性化服务包名称</w:t>
            </w:r>
          </w:p>
        </w:tc>
        <w:tc>
          <w:tcPr>
            <w:tcW w:w="8221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6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>类别</w:t>
            </w:r>
          </w:p>
        </w:tc>
        <w:tc>
          <w:tcPr>
            <w:tcW w:w="34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 xml:space="preserve">□医疗服务项目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>□非医疗服务项目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>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val="en-US" w:eastAsia="zh-CN"/>
              </w:rPr>
              <w:t>混合类（若勾选此类需在服务包简述中明确服务构成及收费标准）</w:t>
            </w:r>
          </w:p>
        </w:tc>
        <w:tc>
          <w:tcPr>
            <w:tcW w:w="13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服务对象</w:t>
            </w:r>
          </w:p>
        </w:tc>
        <w:tc>
          <w:tcPr>
            <w:tcW w:w="34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>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val="en-US" w:eastAsia="zh-CN"/>
              </w:rPr>
              <w:t>在合作区生活就业的琴澳居民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val="en-US" w:eastAsia="zh-CN"/>
              </w:rPr>
              <w:t>在合作区生活就业的琴澳居民及非合作区生活就业的澳门居民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256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>收费标准</w:t>
            </w:r>
          </w:p>
        </w:tc>
        <w:tc>
          <w:tcPr>
            <w:tcW w:w="34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val="en-US" w:eastAsia="zh-CN"/>
              </w:rPr>
              <w:t>x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>元/年（或其他计费单位）</w:t>
            </w:r>
          </w:p>
        </w:tc>
        <w:tc>
          <w:tcPr>
            <w:tcW w:w="13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>服务频次</w:t>
            </w:r>
          </w:p>
        </w:tc>
        <w:tc>
          <w:tcPr>
            <w:tcW w:w="34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x次/年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</w:trPr>
        <w:tc>
          <w:tcPr>
            <w:tcW w:w="256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>服务包简述</w:t>
            </w:r>
          </w:p>
        </w:tc>
        <w:tc>
          <w:tcPr>
            <w:tcW w:w="8221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>（包括服务团队资质、适用对象、服务内容、服务方式、费用支付方式等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val="en-US" w:eastAsia="zh-CN"/>
              </w:rPr>
              <w:t>可另附页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</w:trPr>
        <w:tc>
          <w:tcPr>
            <w:tcW w:w="256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医疗卫生机构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意见</w:t>
            </w:r>
          </w:p>
        </w:tc>
        <w:tc>
          <w:tcPr>
            <w:tcW w:w="8221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签字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盖章   年 月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0" w:hRule="atLeast"/>
        </w:trPr>
        <w:tc>
          <w:tcPr>
            <w:tcW w:w="256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卫生健康行政部门意见</w:t>
            </w:r>
          </w:p>
        </w:tc>
        <w:tc>
          <w:tcPr>
            <w:tcW w:w="8221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签字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盖章   年 月 日</w:t>
            </w:r>
          </w:p>
        </w:tc>
      </w:tr>
    </w:tbl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EA171A"/>
    <w:rsid w:val="05500D57"/>
    <w:rsid w:val="0B117D0D"/>
    <w:rsid w:val="0BAD4F0B"/>
    <w:rsid w:val="0E5238D1"/>
    <w:rsid w:val="17D15BEA"/>
    <w:rsid w:val="1C083ECD"/>
    <w:rsid w:val="1C0E528C"/>
    <w:rsid w:val="1C1A37B1"/>
    <w:rsid w:val="1C5203E6"/>
    <w:rsid w:val="1DAC54D0"/>
    <w:rsid w:val="2284125B"/>
    <w:rsid w:val="22E26412"/>
    <w:rsid w:val="242D5B75"/>
    <w:rsid w:val="295422C2"/>
    <w:rsid w:val="2AA47DD0"/>
    <w:rsid w:val="2C3342E6"/>
    <w:rsid w:val="30F2105D"/>
    <w:rsid w:val="31A13128"/>
    <w:rsid w:val="40F5324D"/>
    <w:rsid w:val="416407DD"/>
    <w:rsid w:val="43936C80"/>
    <w:rsid w:val="478F61F8"/>
    <w:rsid w:val="47925CDB"/>
    <w:rsid w:val="52126331"/>
    <w:rsid w:val="5218701C"/>
    <w:rsid w:val="5A4020DC"/>
    <w:rsid w:val="5B117F79"/>
    <w:rsid w:val="5D3B13E3"/>
    <w:rsid w:val="5D496198"/>
    <w:rsid w:val="5E1324E4"/>
    <w:rsid w:val="5EB222AF"/>
    <w:rsid w:val="648B42AC"/>
    <w:rsid w:val="67E51CDA"/>
    <w:rsid w:val="684832EF"/>
    <w:rsid w:val="7089543F"/>
    <w:rsid w:val="7536658B"/>
    <w:rsid w:val="761262CA"/>
    <w:rsid w:val="7A2E3C7A"/>
    <w:rsid w:val="7DE64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next w:val="1"/>
    <w:unhideWhenUsed/>
    <w:qFormat/>
    <w:uiPriority w:val="0"/>
    <w:pPr>
      <w:widowControl w:val="0"/>
      <w:spacing w:after="120"/>
      <w:ind w:left="420" w:leftChars="20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paragraph" w:styleId="4">
    <w:name w:val="Normal (Web)"/>
    <w:basedOn w:val="1"/>
    <w:qFormat/>
    <w:uiPriority w:val="0"/>
    <w:rPr>
      <w:sz w:val="24"/>
    </w:rPr>
  </w:style>
  <w:style w:type="paragraph" w:styleId="5">
    <w:name w:val="Title"/>
    <w:basedOn w:val="1"/>
    <w:next w:val="3"/>
    <w:qFormat/>
    <w:uiPriority w:val="10"/>
    <w:pPr>
      <w:spacing w:before="240" w:after="60"/>
      <w:jc w:val="center"/>
      <w:outlineLvl w:val="0"/>
    </w:pPr>
    <w:rPr>
      <w:rFonts w:ascii="Arial" w:hAnsi="Arial"/>
      <w:b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reamsoft\DSOA\wdzx97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wdzx97.dot</Template>
  <Pages>8</Pages>
  <Words>2647</Words>
  <Characters>2695</Characters>
  <Lines>0</Lines>
  <Paragraphs>0</Paragraphs>
  <TotalTime>14</TotalTime>
  <ScaleCrop>false</ScaleCrop>
  <LinksUpToDate>false</LinksUpToDate>
  <CharactersWithSpaces>2752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2026-01-04T02:21:00Z</dcterms:created>
  <dc:creator>admin</dc:creator>
  <cp:lastModifiedBy>zwcaib</cp:lastModifiedBy>
  <cp:lastPrinted>2026-03-16T01:23:00Z</cp:lastPrinted>
  <dcterms:modified xsi:type="dcterms:W3CDTF">2026-05-09T08:18:08Z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8C96CBD9444B44AD83CA248230F593E6</vt:lpwstr>
  </property>
  <property fmtid="{D5CDD505-2E9C-101B-9397-08002B2CF9AE}" pid="4" name="KSOTemplateDocerSaveRecord">
    <vt:lpwstr>eyJoZGlkIjoiM2MyMGM4NTU3YzA5MmMyMDYxYTE1ZTUzZmI1ZWFjZDMiLCJ1c2VySWQiOiI1MzYyMTQ5MTUifQ==</vt:lpwstr>
  </property>
</Properties>
</file>