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家庭医生签约个性化服务包收费备案回执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（参考）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left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医疗卫生机构名称：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医疗卫生机构地址：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医疗卫生机构统一社会信用代码：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医疗卫生机构法定代表人：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医疗卫生机构性质：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家庭医生签约个性化服务包名称：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服务内容：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收费标准：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服务频次：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费用支付方式：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备案有效期：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20" w:firstLineChars="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经核实，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x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x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x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日由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xx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（医疗卫生机构）提交的家庭医生签约个性化服务包（服务包名称）收费备案申请符合有关规定，予以备案。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横琴粤澳深度合作区民生事务局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xx年xx月xx日      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A171A"/>
    <w:rsid w:val="0B117D0D"/>
    <w:rsid w:val="0BAD4F0B"/>
    <w:rsid w:val="15A253A1"/>
    <w:rsid w:val="17D15BEA"/>
    <w:rsid w:val="1C083ECD"/>
    <w:rsid w:val="1C0E528C"/>
    <w:rsid w:val="1C1A37B1"/>
    <w:rsid w:val="1C5203E6"/>
    <w:rsid w:val="1DAC54D0"/>
    <w:rsid w:val="21B755E4"/>
    <w:rsid w:val="2284125B"/>
    <w:rsid w:val="22E26412"/>
    <w:rsid w:val="242D5B75"/>
    <w:rsid w:val="295422C2"/>
    <w:rsid w:val="2AA47DD0"/>
    <w:rsid w:val="2C3342E6"/>
    <w:rsid w:val="30F2105D"/>
    <w:rsid w:val="31A13128"/>
    <w:rsid w:val="40F5324D"/>
    <w:rsid w:val="416407DD"/>
    <w:rsid w:val="43936C80"/>
    <w:rsid w:val="478F61F8"/>
    <w:rsid w:val="47925CDB"/>
    <w:rsid w:val="52126331"/>
    <w:rsid w:val="5218701C"/>
    <w:rsid w:val="5A4020DC"/>
    <w:rsid w:val="5B117F79"/>
    <w:rsid w:val="5D3B13E3"/>
    <w:rsid w:val="5D496198"/>
    <w:rsid w:val="5E1324E4"/>
    <w:rsid w:val="5EB222AF"/>
    <w:rsid w:val="648B42AC"/>
    <w:rsid w:val="67E51CDA"/>
    <w:rsid w:val="684832EF"/>
    <w:rsid w:val="7089543F"/>
    <w:rsid w:val="7536658B"/>
    <w:rsid w:val="761262CA"/>
    <w:rsid w:val="7A2E3C7A"/>
    <w:rsid w:val="7DE6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next w:val="1"/>
    <w:unhideWhenUsed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paragraph" w:styleId="5">
    <w:name w:val="Title"/>
    <w:basedOn w:val="1"/>
    <w:next w:val="3"/>
    <w:qFormat/>
    <w:uiPriority w:val="10"/>
    <w:pPr>
      <w:spacing w:before="240" w:after="60"/>
      <w:jc w:val="center"/>
      <w:outlineLvl w:val="0"/>
    </w:pPr>
    <w:rPr>
      <w:rFonts w:ascii="Arial" w:hAnsi="Arial"/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8</Pages>
  <Words>2647</Words>
  <Characters>2695</Characters>
  <Lines>0</Lines>
  <Paragraphs>0</Paragraphs>
  <TotalTime>14</TotalTime>
  <ScaleCrop>false</ScaleCrop>
  <LinksUpToDate>false</LinksUpToDate>
  <CharactersWithSpaces>2752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2026-01-04T02:21:00Z</dcterms:created>
  <dc:creator>admin</dc:creator>
  <cp:lastModifiedBy>zwcaib</cp:lastModifiedBy>
  <cp:lastPrinted>2026-03-16T01:23:00Z</cp:lastPrinted>
  <dcterms:modified xsi:type="dcterms:W3CDTF">2026-05-09T08:18:20Z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A5FC5B521DBA4E7ABC5A93B292DE712C</vt:lpwstr>
  </property>
  <property fmtid="{D5CDD505-2E9C-101B-9397-08002B2CF9AE}" pid="4" name="KSOTemplateDocerSaveRecord">
    <vt:lpwstr>eyJoZGlkIjoiM2MyMGM4NTU3YzA5MmMyMDYxYTE1ZTUzZmI1ZWFjZDMiLCJ1c2VySWQiOiI1MzYyMTQ5MTUifQ==</vt:lpwstr>
  </property>
</Properties>
</file>