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家庭医生签约个性化服务包服务对象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分类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申请签约家庭医生个性化服务包的居民，根据以下类别提供相应证明材料：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一、在合作区生活就业的琴澳居民（提供以下任一有效期内证件）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合作区户籍居民：户口本、户籍证明或“粤居码”等；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非合作区户籍内地居民：广东省居住证且住址在合作区；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在合作区生活就业的港澳台居民：港澳台居民居住证且住址在合作区；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合作区机关企事业单位职工：单位出具的在合作区办公地址及工作证明。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二、非合作区生活就业的澳门居民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澳门居民身份证。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个性化服务包若同时面向“非合作区生活就业的澳门居民”，则必须同步面向“在合作区生活就业的琴澳居民”开放。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171A"/>
    <w:rsid w:val="0B117D0D"/>
    <w:rsid w:val="0BAD4F0B"/>
    <w:rsid w:val="0D6A256E"/>
    <w:rsid w:val="17D15BEA"/>
    <w:rsid w:val="1C083ECD"/>
    <w:rsid w:val="1C0E528C"/>
    <w:rsid w:val="1C1A37B1"/>
    <w:rsid w:val="1C5203E6"/>
    <w:rsid w:val="1DAC54D0"/>
    <w:rsid w:val="21C3310D"/>
    <w:rsid w:val="2284125B"/>
    <w:rsid w:val="22E26412"/>
    <w:rsid w:val="242D5B75"/>
    <w:rsid w:val="295422C2"/>
    <w:rsid w:val="2AA47DD0"/>
    <w:rsid w:val="2C3342E6"/>
    <w:rsid w:val="30F2105D"/>
    <w:rsid w:val="31A13128"/>
    <w:rsid w:val="40F5324D"/>
    <w:rsid w:val="416407DD"/>
    <w:rsid w:val="43936C80"/>
    <w:rsid w:val="478F61F8"/>
    <w:rsid w:val="47925CDB"/>
    <w:rsid w:val="48655750"/>
    <w:rsid w:val="52126331"/>
    <w:rsid w:val="5218701C"/>
    <w:rsid w:val="5A4020DC"/>
    <w:rsid w:val="5B117F79"/>
    <w:rsid w:val="5D3B13E3"/>
    <w:rsid w:val="5D496198"/>
    <w:rsid w:val="5E1324E4"/>
    <w:rsid w:val="5EB222AF"/>
    <w:rsid w:val="648B42AC"/>
    <w:rsid w:val="668F30C3"/>
    <w:rsid w:val="67E51CDA"/>
    <w:rsid w:val="684832EF"/>
    <w:rsid w:val="7089543F"/>
    <w:rsid w:val="7536658B"/>
    <w:rsid w:val="761262CA"/>
    <w:rsid w:val="7A2E3C7A"/>
    <w:rsid w:val="7DE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283</Words>
  <Characters>287</Characters>
  <Lines>0</Lines>
  <Paragraphs>0</Paragraphs>
  <TotalTime>14</TotalTime>
  <ScaleCrop>false</ScaleCrop>
  <LinksUpToDate>false</LinksUpToDate>
  <CharactersWithSpaces>287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2026-01-04T02:21:00Z</dcterms:created>
  <dc:creator>admin</dc:creator>
  <cp:lastModifiedBy>zwcaib</cp:lastModifiedBy>
  <cp:lastPrinted>2026-03-16T01:23:00Z</cp:lastPrinted>
  <dcterms:modified xsi:type="dcterms:W3CDTF">2026-05-09T08:18:32Z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F919A0F7E02142CD92654A5F114DF901</vt:lpwstr>
  </property>
  <property fmtid="{D5CDD505-2E9C-101B-9397-08002B2CF9AE}" pid="4" name="KSOTemplateDocerSaveRecord">
    <vt:lpwstr>eyJoZGlkIjoiOTMwZjFlYmJhN2NkMjBmZDg5ODBiNTYxOTFhNWRhOWQiLCJ1c2VySWQiOiIxMDUzMjg5NjM5In0=</vt:lpwstr>
  </property>
</Properties>
</file>